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183F6" w14:textId="77777777" w:rsidR="00601283" w:rsidRDefault="00CA6A27">
      <w:r>
        <w:t xml:space="preserve">Asociace klinických logopedů České republiky, </w:t>
      </w:r>
      <w:proofErr w:type="spellStart"/>
      <w:r>
        <w:t>z.s</w:t>
      </w:r>
      <w:proofErr w:type="spellEnd"/>
      <w:r>
        <w:t xml:space="preserve">., </w:t>
      </w:r>
    </w:p>
    <w:p w14:paraId="11005B66" w14:textId="77777777" w:rsidR="00601283" w:rsidRDefault="00CA6A27">
      <w:r>
        <w:t xml:space="preserve">Rumunská 1 Praha 120 00 </w:t>
      </w:r>
    </w:p>
    <w:p w14:paraId="047BFF33" w14:textId="77777777" w:rsidR="00330E6D" w:rsidRDefault="00330E6D"/>
    <w:p w14:paraId="55BF022A" w14:textId="77777777" w:rsidR="00601283" w:rsidRPr="00330E6D" w:rsidRDefault="00CA6A27">
      <w:pPr>
        <w:rPr>
          <w:b/>
          <w:bCs/>
        </w:rPr>
      </w:pPr>
      <w:r w:rsidRPr="00330E6D">
        <w:rPr>
          <w:b/>
          <w:bCs/>
        </w:rPr>
        <w:t xml:space="preserve">OZNÁMENÍ O NÁROKU NA PLATBU SNÍŽENÉHO ČLENSKÉHO PŘÍSPĚVKU AKL ČR, </w:t>
      </w:r>
      <w:proofErr w:type="spellStart"/>
      <w:r w:rsidRPr="00330E6D">
        <w:rPr>
          <w:b/>
          <w:bCs/>
        </w:rPr>
        <w:t>z.s</w:t>
      </w:r>
      <w:proofErr w:type="spellEnd"/>
      <w:r w:rsidRPr="00330E6D">
        <w:rPr>
          <w:b/>
          <w:bCs/>
        </w:rPr>
        <w:t xml:space="preserve">. </w:t>
      </w:r>
    </w:p>
    <w:p w14:paraId="1BC2E23F" w14:textId="77777777" w:rsidR="00601283" w:rsidRDefault="00601283"/>
    <w:p w14:paraId="1E6E4E53" w14:textId="77777777" w:rsidR="00601283" w:rsidRDefault="00601283"/>
    <w:p w14:paraId="08BF8BEA" w14:textId="77777777" w:rsidR="00601283" w:rsidRDefault="00CA6A27">
      <w:r>
        <w:t>Já, (jméno a příjmení) ……</w:t>
      </w:r>
      <w:proofErr w:type="gramStart"/>
      <w:r>
        <w:t>…….</w:t>
      </w:r>
      <w:proofErr w:type="gramEnd"/>
      <w:r>
        <w:t xml:space="preserve">…......................................................................................................... </w:t>
      </w:r>
    </w:p>
    <w:p w14:paraId="3E5BCBFB" w14:textId="77777777" w:rsidR="00330E6D" w:rsidRDefault="00CA6A27">
      <w:r>
        <w:t xml:space="preserve">dat. nar. ............................................................. </w:t>
      </w:r>
    </w:p>
    <w:p w14:paraId="3767479B" w14:textId="2478838F" w:rsidR="00601283" w:rsidRDefault="00CA6A27">
      <w:r>
        <w:t xml:space="preserve">ID …………… </w:t>
      </w:r>
    </w:p>
    <w:p w14:paraId="1032D69C" w14:textId="77777777" w:rsidR="00601283" w:rsidRDefault="00601283"/>
    <w:p w14:paraId="30B1C2A7" w14:textId="77777777" w:rsidR="00330E6D" w:rsidRDefault="00CA6A27">
      <w:r w:rsidRPr="00330E6D">
        <w:rPr>
          <w:b/>
          <w:bCs/>
        </w:rPr>
        <w:t xml:space="preserve">uplatňuji svůj nárok vyplývající ze Stanov AKL ČR </w:t>
      </w:r>
      <w:proofErr w:type="spellStart"/>
      <w:r w:rsidRPr="00330E6D">
        <w:rPr>
          <w:b/>
          <w:bCs/>
        </w:rPr>
        <w:t>z.s</w:t>
      </w:r>
      <w:proofErr w:type="spellEnd"/>
      <w:r w:rsidRPr="00330E6D">
        <w:rPr>
          <w:b/>
          <w:bCs/>
        </w:rPr>
        <w:t>., platit snížený členský příspěvek</w:t>
      </w:r>
      <w:r>
        <w:t xml:space="preserve">, </w:t>
      </w:r>
    </w:p>
    <w:p w14:paraId="3C83A82D" w14:textId="2B1DC8EC" w:rsidR="00601283" w:rsidRDefault="00CA6A27">
      <w:r>
        <w:t>splatný k 28.2. každého kalendářního roku, z</w:t>
      </w:r>
      <w:r w:rsidR="00601283">
        <w:t> </w:t>
      </w:r>
      <w:r>
        <w:t>důvodu</w:t>
      </w:r>
      <w:r w:rsidR="00601283">
        <w:t xml:space="preserve"> ukončení klinické činnosti a odchodu do starobního důchodu </w:t>
      </w:r>
    </w:p>
    <w:p w14:paraId="488C621F" w14:textId="77777777" w:rsidR="00330E6D" w:rsidRDefault="00601283">
      <w:r>
        <w:t>k datu ………………………...</w:t>
      </w:r>
      <w:r w:rsidR="00CA6A27">
        <w:t xml:space="preserve"> </w:t>
      </w:r>
    </w:p>
    <w:p w14:paraId="4B0DF47F" w14:textId="77777777" w:rsidR="00330E6D" w:rsidRDefault="00330E6D"/>
    <w:p w14:paraId="65C4DEA7" w14:textId="4C9D1581" w:rsidR="00601283" w:rsidRDefault="00CA6A27">
      <w:r>
        <w:t xml:space="preserve">Současně prohlašuji, že nemám žádné finanční příjmy </w:t>
      </w:r>
      <w:proofErr w:type="gramStart"/>
      <w:r>
        <w:t>související</w:t>
      </w:r>
      <w:r w:rsidR="00601283">
        <w:t xml:space="preserve"> </w:t>
      </w:r>
      <w:r>
        <w:t xml:space="preserve"> s</w:t>
      </w:r>
      <w:proofErr w:type="gramEnd"/>
      <w:r>
        <w:t xml:space="preserve"> oborem činnosti klinické logopedie. </w:t>
      </w:r>
    </w:p>
    <w:p w14:paraId="4C9EA7DA" w14:textId="4701A089" w:rsidR="00601283" w:rsidRDefault="00601283">
      <w:r>
        <w:t>S</w:t>
      </w:r>
      <w:r w:rsidR="00CA6A27">
        <w:t xml:space="preserve">távající formulář se týká platby členského příspěvku </w:t>
      </w:r>
      <w:r w:rsidR="00330E6D">
        <w:t xml:space="preserve">od </w:t>
      </w:r>
      <w:proofErr w:type="gramStart"/>
      <w:r w:rsidR="00330E6D">
        <w:t>roku</w:t>
      </w:r>
      <w:r w:rsidR="00CA6A27">
        <w:t>:</w:t>
      </w:r>
      <w:r>
        <w:t xml:space="preserve"> </w:t>
      </w:r>
      <w:r w:rsidR="00CA6A27">
        <w:t xml:space="preserve"> </w:t>
      </w:r>
      <w:r w:rsidR="00330E6D">
        <w:t xml:space="preserve"> </w:t>
      </w:r>
      <w:proofErr w:type="gramEnd"/>
      <w:r w:rsidR="00330E6D">
        <w:t xml:space="preserve">2023  </w:t>
      </w:r>
      <w:r w:rsidR="00CA6A27">
        <w:t>20</w:t>
      </w:r>
      <w:r w:rsidR="007B1D28">
        <w:t>24</w:t>
      </w:r>
      <w:r w:rsidR="00330E6D">
        <w:t xml:space="preserve">  2025  2026</w:t>
      </w:r>
    </w:p>
    <w:p w14:paraId="7D9A2158" w14:textId="1A3D2817" w:rsidR="00601283" w:rsidRDefault="00601283"/>
    <w:p w14:paraId="1CFE344B" w14:textId="77777777" w:rsidR="00601283" w:rsidRDefault="00601283"/>
    <w:p w14:paraId="5F28D685" w14:textId="77777777" w:rsidR="00601283" w:rsidRDefault="00601283"/>
    <w:p w14:paraId="3CBA8BC7" w14:textId="77777777" w:rsidR="00601283" w:rsidRDefault="00CA6A27">
      <w:r>
        <w:t xml:space="preserve">V </w:t>
      </w:r>
      <w:r w:rsidR="00601283">
        <w:t xml:space="preserve">    </w:t>
      </w:r>
      <w:r>
        <w:t xml:space="preserve">…………………………………................ </w:t>
      </w:r>
      <w:r w:rsidR="00601283">
        <w:t xml:space="preserve">    </w:t>
      </w:r>
      <w:r>
        <w:t>dne</w:t>
      </w:r>
      <w:r w:rsidR="00601283">
        <w:t xml:space="preserve">    </w:t>
      </w:r>
      <w:r>
        <w:t xml:space="preserve">............ </w:t>
      </w:r>
    </w:p>
    <w:p w14:paraId="5B911481" w14:textId="77777777" w:rsidR="00601283" w:rsidRDefault="00601283"/>
    <w:p w14:paraId="67CC7014" w14:textId="77777777" w:rsidR="00601283" w:rsidRDefault="00601283">
      <w:r>
        <w:t xml:space="preserve">                                                           </w:t>
      </w:r>
    </w:p>
    <w:p w14:paraId="28F49997" w14:textId="77777777" w:rsidR="00601283" w:rsidRDefault="00601283">
      <w:r>
        <w:t xml:space="preserve">                                                               </w:t>
      </w:r>
    </w:p>
    <w:p w14:paraId="4AB50607" w14:textId="77777777" w:rsidR="00175356" w:rsidRDefault="00601283">
      <w:r>
        <w:t xml:space="preserve">                                                             </w:t>
      </w:r>
      <w:proofErr w:type="gramStart"/>
      <w:r w:rsidR="00CA6A27">
        <w:t>podpis :</w:t>
      </w:r>
      <w:proofErr w:type="gramEnd"/>
      <w:r w:rsidR="00CA6A27">
        <w:t xml:space="preserve"> </w:t>
      </w:r>
      <w:r>
        <w:t xml:space="preserve">   ……………</w:t>
      </w:r>
      <w:r w:rsidR="00CA6A27">
        <w:t>.............................................................................</w:t>
      </w:r>
    </w:p>
    <w:sectPr w:rsidR="00175356" w:rsidSect="0017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283"/>
    <w:rsid w:val="00175356"/>
    <w:rsid w:val="00330E6D"/>
    <w:rsid w:val="00601283"/>
    <w:rsid w:val="00687E8A"/>
    <w:rsid w:val="007B1D28"/>
    <w:rsid w:val="00AD2776"/>
    <w:rsid w:val="00C44745"/>
    <w:rsid w:val="00C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2FEB"/>
  <w15:docId w15:val="{BFC0CC79-800E-42BC-B694-AF390FBA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3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orm.+M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form.+MD.dot</Template>
  <TotalTime>15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Irena Preissová</cp:lastModifiedBy>
  <cp:revision>5</cp:revision>
  <dcterms:created xsi:type="dcterms:W3CDTF">2016-10-26T12:39:00Z</dcterms:created>
  <dcterms:modified xsi:type="dcterms:W3CDTF">2024-05-30T17:34:00Z</dcterms:modified>
</cp:coreProperties>
</file>